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CD" w:rsidRDefault="00061DCD" w:rsidP="006B1CA7">
      <w:pPr>
        <w:pStyle w:val="21"/>
        <w:ind w:left="284" w:firstLine="437"/>
        <w:jc w:val="center"/>
        <w:rPr>
          <w:szCs w:val="24"/>
        </w:rPr>
      </w:pPr>
    </w:p>
    <w:p w:rsidR="00061DCD" w:rsidRDefault="00061DCD" w:rsidP="006B1CA7">
      <w:pPr>
        <w:pStyle w:val="21"/>
        <w:ind w:firstLine="0"/>
        <w:jc w:val="both"/>
        <w:rPr>
          <w:szCs w:val="24"/>
        </w:rPr>
      </w:pPr>
    </w:p>
    <w:p w:rsidR="00061DCD" w:rsidRDefault="00061DCD" w:rsidP="006033D0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 w:rsidR="00B67CDA"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 w:rsidR="002F33C9">
        <w:rPr>
          <w:rFonts w:ascii="Times New Roman" w:hAnsi="Times New Roman"/>
          <w:b/>
          <w:i/>
        </w:rPr>
        <w:t>ию</w:t>
      </w:r>
      <w:r w:rsidR="00432C03">
        <w:rPr>
          <w:rFonts w:ascii="Times New Roman" w:hAnsi="Times New Roman"/>
          <w:b/>
          <w:i/>
        </w:rPr>
        <w:t>л</w:t>
      </w:r>
      <w:r w:rsidR="002F33C9">
        <w:rPr>
          <w:rFonts w:ascii="Times New Roman" w:hAnsi="Times New Roman"/>
          <w:b/>
          <w:i/>
        </w:rPr>
        <w:t>ь</w:t>
      </w:r>
      <w:r w:rsidR="007900D5" w:rsidRPr="007900D5">
        <w:rPr>
          <w:rFonts w:ascii="Times New Roman" w:hAnsi="Times New Roman"/>
          <w:b/>
          <w:i/>
        </w:rPr>
        <w:t xml:space="preserve"> 2019 </w:t>
      </w:r>
      <w:r w:rsidRPr="006033D0">
        <w:rPr>
          <w:rFonts w:ascii="Times New Roman" w:hAnsi="Times New Roman"/>
          <w:b/>
          <w:i/>
        </w:rPr>
        <w:t>г.</w:t>
      </w:r>
    </w:p>
    <w:p w:rsidR="002A2432" w:rsidRPr="006033D0" w:rsidRDefault="002A2432" w:rsidP="006033D0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2"/>
        <w:gridCol w:w="2968"/>
        <w:gridCol w:w="3402"/>
      </w:tblGrid>
      <w:tr w:rsidR="00C17912" w:rsidRPr="00A67527" w:rsidTr="00C17912">
        <w:trPr>
          <w:trHeight w:val="630"/>
        </w:trPr>
        <w:tc>
          <w:tcPr>
            <w:tcW w:w="2952" w:type="dxa"/>
            <w:noWrap/>
            <w:vAlign w:val="center"/>
          </w:tcPr>
          <w:p w:rsidR="00C17912" w:rsidRPr="00B67CDA" w:rsidRDefault="00C17912" w:rsidP="00B67CDA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432C03" w:rsidRPr="00E911B2" w:rsidTr="00A62720">
        <w:trPr>
          <w:trHeight w:val="375"/>
        </w:trPr>
        <w:tc>
          <w:tcPr>
            <w:tcW w:w="2952" w:type="dxa"/>
            <w:vAlign w:val="bottom"/>
          </w:tcPr>
          <w:p w:rsidR="00432C03" w:rsidRDefault="00432C0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ЛУКОЙЛ-Энергосервис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1 183 353</w:t>
            </w:r>
          </w:p>
        </w:tc>
        <w:tc>
          <w:tcPr>
            <w:tcW w:w="3402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2,50316</w:t>
            </w:r>
          </w:p>
        </w:tc>
      </w:tr>
      <w:tr w:rsidR="00432C03" w:rsidRPr="00E911B2" w:rsidTr="00A62720">
        <w:trPr>
          <w:trHeight w:val="375"/>
        </w:trPr>
        <w:tc>
          <w:tcPr>
            <w:tcW w:w="2952" w:type="dxa"/>
            <w:vAlign w:val="bottom"/>
          </w:tcPr>
          <w:p w:rsidR="00432C03" w:rsidRDefault="00432C0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МВА-Энергобаланс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1 167 468</w:t>
            </w:r>
          </w:p>
        </w:tc>
        <w:tc>
          <w:tcPr>
            <w:tcW w:w="3402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2,65627</w:t>
            </w:r>
          </w:p>
        </w:tc>
      </w:tr>
      <w:tr w:rsidR="00432C03" w:rsidRPr="00E911B2" w:rsidTr="00A62720">
        <w:trPr>
          <w:trHeight w:val="375"/>
        </w:trPr>
        <w:tc>
          <w:tcPr>
            <w:tcW w:w="2952" w:type="dxa"/>
            <w:vAlign w:val="bottom"/>
          </w:tcPr>
          <w:p w:rsidR="00432C03" w:rsidRDefault="00432C0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34 320</w:t>
            </w:r>
          </w:p>
        </w:tc>
        <w:tc>
          <w:tcPr>
            <w:tcW w:w="3402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2,60627</w:t>
            </w:r>
          </w:p>
        </w:tc>
      </w:tr>
      <w:tr w:rsidR="00432C03" w:rsidRPr="00E911B2" w:rsidTr="00A62720">
        <w:trPr>
          <w:trHeight w:val="375"/>
        </w:trPr>
        <w:tc>
          <w:tcPr>
            <w:tcW w:w="2952" w:type="dxa"/>
            <w:vAlign w:val="bottom"/>
          </w:tcPr>
          <w:p w:rsidR="00432C03" w:rsidRDefault="00432C0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Центрэнерго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983 026</w:t>
            </w:r>
          </w:p>
        </w:tc>
        <w:tc>
          <w:tcPr>
            <w:tcW w:w="3402" w:type="dxa"/>
            <w:noWrap/>
            <w:vAlign w:val="center"/>
          </w:tcPr>
          <w:p w:rsidR="00432C03" w:rsidRDefault="00432C0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3,21493</w:t>
            </w:r>
          </w:p>
        </w:tc>
      </w:tr>
    </w:tbl>
    <w:p w:rsidR="00061DCD" w:rsidRDefault="00061DCD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061DCD" w:rsidRDefault="00061DCD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061DCD" w:rsidSect="00A6752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424A"/>
    <w:multiLevelType w:val="hybridMultilevel"/>
    <w:tmpl w:val="132E106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AF2"/>
    <w:rsid w:val="000207A5"/>
    <w:rsid w:val="000258E8"/>
    <w:rsid w:val="0003077C"/>
    <w:rsid w:val="0003137B"/>
    <w:rsid w:val="000522D5"/>
    <w:rsid w:val="00061DCD"/>
    <w:rsid w:val="00066BF3"/>
    <w:rsid w:val="00077D60"/>
    <w:rsid w:val="000805AF"/>
    <w:rsid w:val="0008281E"/>
    <w:rsid w:val="000838A7"/>
    <w:rsid w:val="00097B41"/>
    <w:rsid w:val="000A3242"/>
    <w:rsid w:val="000A6DD8"/>
    <w:rsid w:val="000B313D"/>
    <w:rsid w:val="000C070A"/>
    <w:rsid w:val="000C3025"/>
    <w:rsid w:val="000D21E3"/>
    <w:rsid w:val="000E0892"/>
    <w:rsid w:val="000E6CB3"/>
    <w:rsid w:val="001007FD"/>
    <w:rsid w:val="00102F6A"/>
    <w:rsid w:val="00113E4C"/>
    <w:rsid w:val="0013524A"/>
    <w:rsid w:val="00147D16"/>
    <w:rsid w:val="001603F2"/>
    <w:rsid w:val="00167768"/>
    <w:rsid w:val="001858A3"/>
    <w:rsid w:val="00185C8F"/>
    <w:rsid w:val="001A528A"/>
    <w:rsid w:val="001B426D"/>
    <w:rsid w:val="001D1689"/>
    <w:rsid w:val="001E7D44"/>
    <w:rsid w:val="002070BC"/>
    <w:rsid w:val="00207BED"/>
    <w:rsid w:val="002214B1"/>
    <w:rsid w:val="00224505"/>
    <w:rsid w:val="002267B4"/>
    <w:rsid w:val="002347EB"/>
    <w:rsid w:val="00251088"/>
    <w:rsid w:val="00251551"/>
    <w:rsid w:val="002819BA"/>
    <w:rsid w:val="0029214B"/>
    <w:rsid w:val="00292900"/>
    <w:rsid w:val="002968B3"/>
    <w:rsid w:val="002A2432"/>
    <w:rsid w:val="002A268B"/>
    <w:rsid w:val="002B38F0"/>
    <w:rsid w:val="002C15ED"/>
    <w:rsid w:val="002D23ED"/>
    <w:rsid w:val="002D3EE7"/>
    <w:rsid w:val="002D6A8C"/>
    <w:rsid w:val="002E033A"/>
    <w:rsid w:val="002E1C97"/>
    <w:rsid w:val="002F33C9"/>
    <w:rsid w:val="003049AC"/>
    <w:rsid w:val="00306D38"/>
    <w:rsid w:val="00324832"/>
    <w:rsid w:val="003306FA"/>
    <w:rsid w:val="00336D3F"/>
    <w:rsid w:val="003420B8"/>
    <w:rsid w:val="003435F8"/>
    <w:rsid w:val="0036666A"/>
    <w:rsid w:val="00376B87"/>
    <w:rsid w:val="003846EC"/>
    <w:rsid w:val="00386A71"/>
    <w:rsid w:val="003871D9"/>
    <w:rsid w:val="0039398D"/>
    <w:rsid w:val="003A02B0"/>
    <w:rsid w:val="003A33F7"/>
    <w:rsid w:val="003A58F5"/>
    <w:rsid w:val="003B1633"/>
    <w:rsid w:val="003B3702"/>
    <w:rsid w:val="003C1328"/>
    <w:rsid w:val="003C4FC9"/>
    <w:rsid w:val="003D0A32"/>
    <w:rsid w:val="003D7397"/>
    <w:rsid w:val="003D7E89"/>
    <w:rsid w:val="003E27A6"/>
    <w:rsid w:val="003E668E"/>
    <w:rsid w:val="003F4138"/>
    <w:rsid w:val="003F5917"/>
    <w:rsid w:val="00407DE5"/>
    <w:rsid w:val="00410D3A"/>
    <w:rsid w:val="004322B2"/>
    <w:rsid w:val="00432C03"/>
    <w:rsid w:val="00433106"/>
    <w:rsid w:val="0043582B"/>
    <w:rsid w:val="00455A33"/>
    <w:rsid w:val="00462B87"/>
    <w:rsid w:val="0046528C"/>
    <w:rsid w:val="00493C9E"/>
    <w:rsid w:val="00494C28"/>
    <w:rsid w:val="004B3F79"/>
    <w:rsid w:val="004B50D3"/>
    <w:rsid w:val="004C12DA"/>
    <w:rsid w:val="004C722B"/>
    <w:rsid w:val="004D2DB8"/>
    <w:rsid w:val="004D4241"/>
    <w:rsid w:val="005026E3"/>
    <w:rsid w:val="00505411"/>
    <w:rsid w:val="00523325"/>
    <w:rsid w:val="00525494"/>
    <w:rsid w:val="00527904"/>
    <w:rsid w:val="0053220B"/>
    <w:rsid w:val="005343DB"/>
    <w:rsid w:val="00544FED"/>
    <w:rsid w:val="005558CC"/>
    <w:rsid w:val="005603AB"/>
    <w:rsid w:val="00571A6F"/>
    <w:rsid w:val="005773D8"/>
    <w:rsid w:val="00577A70"/>
    <w:rsid w:val="00593C05"/>
    <w:rsid w:val="005B4D61"/>
    <w:rsid w:val="005B7209"/>
    <w:rsid w:val="005C28E3"/>
    <w:rsid w:val="005E4F83"/>
    <w:rsid w:val="006033D0"/>
    <w:rsid w:val="006071E9"/>
    <w:rsid w:val="00614D5C"/>
    <w:rsid w:val="00615504"/>
    <w:rsid w:val="00616F2D"/>
    <w:rsid w:val="006228CF"/>
    <w:rsid w:val="006320C4"/>
    <w:rsid w:val="00656DF6"/>
    <w:rsid w:val="006629D0"/>
    <w:rsid w:val="006631EF"/>
    <w:rsid w:val="006652E1"/>
    <w:rsid w:val="00680775"/>
    <w:rsid w:val="00681E76"/>
    <w:rsid w:val="0069207E"/>
    <w:rsid w:val="006A4FDE"/>
    <w:rsid w:val="006B1CA7"/>
    <w:rsid w:val="006B7543"/>
    <w:rsid w:val="006D26B6"/>
    <w:rsid w:val="006D5049"/>
    <w:rsid w:val="006D5E99"/>
    <w:rsid w:val="006D7F4D"/>
    <w:rsid w:val="006E21E3"/>
    <w:rsid w:val="006E56BF"/>
    <w:rsid w:val="006E7CE5"/>
    <w:rsid w:val="006F396B"/>
    <w:rsid w:val="006F405C"/>
    <w:rsid w:val="00706437"/>
    <w:rsid w:val="00716035"/>
    <w:rsid w:val="00724183"/>
    <w:rsid w:val="0073093F"/>
    <w:rsid w:val="00741FC8"/>
    <w:rsid w:val="007446E2"/>
    <w:rsid w:val="0075529C"/>
    <w:rsid w:val="0076107C"/>
    <w:rsid w:val="00761DD5"/>
    <w:rsid w:val="00766F48"/>
    <w:rsid w:val="007855AD"/>
    <w:rsid w:val="007900D5"/>
    <w:rsid w:val="007956B0"/>
    <w:rsid w:val="007A1A2A"/>
    <w:rsid w:val="007A44ED"/>
    <w:rsid w:val="007B143B"/>
    <w:rsid w:val="007B6D8E"/>
    <w:rsid w:val="007C25BB"/>
    <w:rsid w:val="007C7F0C"/>
    <w:rsid w:val="007D256F"/>
    <w:rsid w:val="007E512D"/>
    <w:rsid w:val="007F0AF7"/>
    <w:rsid w:val="007F3825"/>
    <w:rsid w:val="008052FC"/>
    <w:rsid w:val="008122FB"/>
    <w:rsid w:val="00816949"/>
    <w:rsid w:val="00830601"/>
    <w:rsid w:val="00840BCD"/>
    <w:rsid w:val="00870ABD"/>
    <w:rsid w:val="00891796"/>
    <w:rsid w:val="008A0241"/>
    <w:rsid w:val="008A40C7"/>
    <w:rsid w:val="008A6CCC"/>
    <w:rsid w:val="008B3F25"/>
    <w:rsid w:val="008C2B3F"/>
    <w:rsid w:val="008C3FC5"/>
    <w:rsid w:val="008C4B77"/>
    <w:rsid w:val="008D2084"/>
    <w:rsid w:val="008D3A75"/>
    <w:rsid w:val="008E43A8"/>
    <w:rsid w:val="008E67EE"/>
    <w:rsid w:val="008F2C14"/>
    <w:rsid w:val="008F685C"/>
    <w:rsid w:val="009050A0"/>
    <w:rsid w:val="00917C97"/>
    <w:rsid w:val="00945890"/>
    <w:rsid w:val="00950AAA"/>
    <w:rsid w:val="009528DD"/>
    <w:rsid w:val="00952B9B"/>
    <w:rsid w:val="00966F92"/>
    <w:rsid w:val="00971E2C"/>
    <w:rsid w:val="009741CC"/>
    <w:rsid w:val="00983A5E"/>
    <w:rsid w:val="009978CA"/>
    <w:rsid w:val="009B49F5"/>
    <w:rsid w:val="009B6AF2"/>
    <w:rsid w:val="009C2DA1"/>
    <w:rsid w:val="009D05FF"/>
    <w:rsid w:val="009D7973"/>
    <w:rsid w:val="009D7FF7"/>
    <w:rsid w:val="009E0FBC"/>
    <w:rsid w:val="009E3B0D"/>
    <w:rsid w:val="009F2385"/>
    <w:rsid w:val="009F3EEA"/>
    <w:rsid w:val="009F4D88"/>
    <w:rsid w:val="00A000D3"/>
    <w:rsid w:val="00A01568"/>
    <w:rsid w:val="00A04522"/>
    <w:rsid w:val="00A149AD"/>
    <w:rsid w:val="00A32D39"/>
    <w:rsid w:val="00A3726E"/>
    <w:rsid w:val="00A54B37"/>
    <w:rsid w:val="00A62720"/>
    <w:rsid w:val="00A67527"/>
    <w:rsid w:val="00A706FC"/>
    <w:rsid w:val="00A86DAF"/>
    <w:rsid w:val="00A87740"/>
    <w:rsid w:val="00AA24D6"/>
    <w:rsid w:val="00AA2729"/>
    <w:rsid w:val="00AA3F5C"/>
    <w:rsid w:val="00AA779B"/>
    <w:rsid w:val="00AE788E"/>
    <w:rsid w:val="00AF1159"/>
    <w:rsid w:val="00AF1E46"/>
    <w:rsid w:val="00AF4E53"/>
    <w:rsid w:val="00B02F6F"/>
    <w:rsid w:val="00B072CE"/>
    <w:rsid w:val="00B10699"/>
    <w:rsid w:val="00B16AF8"/>
    <w:rsid w:val="00B22CCD"/>
    <w:rsid w:val="00B27719"/>
    <w:rsid w:val="00B339F8"/>
    <w:rsid w:val="00B47896"/>
    <w:rsid w:val="00B66B30"/>
    <w:rsid w:val="00B67CDA"/>
    <w:rsid w:val="00B7271E"/>
    <w:rsid w:val="00B7381C"/>
    <w:rsid w:val="00B75BC3"/>
    <w:rsid w:val="00B9377E"/>
    <w:rsid w:val="00BA29F1"/>
    <w:rsid w:val="00BB59F8"/>
    <w:rsid w:val="00BC2C91"/>
    <w:rsid w:val="00BC7D66"/>
    <w:rsid w:val="00BC7F55"/>
    <w:rsid w:val="00BD3058"/>
    <w:rsid w:val="00BE3A78"/>
    <w:rsid w:val="00BF066B"/>
    <w:rsid w:val="00C02CFD"/>
    <w:rsid w:val="00C11B4F"/>
    <w:rsid w:val="00C17912"/>
    <w:rsid w:val="00C37626"/>
    <w:rsid w:val="00C45C34"/>
    <w:rsid w:val="00C57FDA"/>
    <w:rsid w:val="00C62676"/>
    <w:rsid w:val="00C66B6E"/>
    <w:rsid w:val="00C94831"/>
    <w:rsid w:val="00CA569F"/>
    <w:rsid w:val="00CB7DB7"/>
    <w:rsid w:val="00CC5867"/>
    <w:rsid w:val="00CC648B"/>
    <w:rsid w:val="00CD252D"/>
    <w:rsid w:val="00CD4237"/>
    <w:rsid w:val="00CF72FB"/>
    <w:rsid w:val="00D04038"/>
    <w:rsid w:val="00D076B8"/>
    <w:rsid w:val="00D204CD"/>
    <w:rsid w:val="00D26672"/>
    <w:rsid w:val="00D3392A"/>
    <w:rsid w:val="00D41C2A"/>
    <w:rsid w:val="00D448A5"/>
    <w:rsid w:val="00D52CF4"/>
    <w:rsid w:val="00D61EBF"/>
    <w:rsid w:val="00D71A3F"/>
    <w:rsid w:val="00D720A6"/>
    <w:rsid w:val="00D76141"/>
    <w:rsid w:val="00DC2E45"/>
    <w:rsid w:val="00DC7B41"/>
    <w:rsid w:val="00DD020C"/>
    <w:rsid w:val="00DD2EB4"/>
    <w:rsid w:val="00DD43BF"/>
    <w:rsid w:val="00DD592A"/>
    <w:rsid w:val="00DD637B"/>
    <w:rsid w:val="00DD6766"/>
    <w:rsid w:val="00DE5F0E"/>
    <w:rsid w:val="00DF5257"/>
    <w:rsid w:val="00E0451F"/>
    <w:rsid w:val="00E166D0"/>
    <w:rsid w:val="00E26B01"/>
    <w:rsid w:val="00E31792"/>
    <w:rsid w:val="00E33CFE"/>
    <w:rsid w:val="00E42452"/>
    <w:rsid w:val="00E475FE"/>
    <w:rsid w:val="00E67875"/>
    <w:rsid w:val="00E766BE"/>
    <w:rsid w:val="00E8604C"/>
    <w:rsid w:val="00E90B3B"/>
    <w:rsid w:val="00E911B2"/>
    <w:rsid w:val="00EB29C5"/>
    <w:rsid w:val="00EB3B43"/>
    <w:rsid w:val="00EB73EA"/>
    <w:rsid w:val="00EC621A"/>
    <w:rsid w:val="00ED2BA9"/>
    <w:rsid w:val="00ED300C"/>
    <w:rsid w:val="00ED4A5D"/>
    <w:rsid w:val="00EE69A8"/>
    <w:rsid w:val="00EE7D4F"/>
    <w:rsid w:val="00F04AAA"/>
    <w:rsid w:val="00F17E74"/>
    <w:rsid w:val="00F23847"/>
    <w:rsid w:val="00F32CAC"/>
    <w:rsid w:val="00F36A72"/>
    <w:rsid w:val="00F36D92"/>
    <w:rsid w:val="00F458DC"/>
    <w:rsid w:val="00F56F14"/>
    <w:rsid w:val="00F700D9"/>
    <w:rsid w:val="00F74A46"/>
    <w:rsid w:val="00F76A42"/>
    <w:rsid w:val="00F856AC"/>
    <w:rsid w:val="00F936D8"/>
    <w:rsid w:val="00FC19BB"/>
    <w:rsid w:val="00FC2517"/>
    <w:rsid w:val="00FC628E"/>
    <w:rsid w:val="00FD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D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F856AC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locked/>
    <w:rsid w:val="00F856AC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8F2C14"/>
    <w:pPr>
      <w:spacing w:after="0" w:line="240" w:lineRule="auto"/>
      <w:ind w:firstLine="993"/>
    </w:pPr>
    <w:rPr>
      <w:rFonts w:ascii="Times New Roman" w:hAnsi="Times New Roman"/>
      <w:sz w:val="24"/>
      <w:szCs w:val="20"/>
    </w:rPr>
  </w:style>
  <w:style w:type="paragraph" w:customStyle="1" w:styleId="ListParagraph">
    <w:name w:val="List Paragraph"/>
    <w:basedOn w:val="a"/>
    <w:rsid w:val="00A67527"/>
    <w:pPr>
      <w:ind w:left="720"/>
      <w:contextualSpacing/>
    </w:pPr>
  </w:style>
  <w:style w:type="table" w:styleId="a5">
    <w:name w:val="Table Grid"/>
    <w:basedOn w:val="a1"/>
    <w:locked/>
    <w:rsid w:val="006B1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A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0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90;&#1072;&#1087;&#1086;&#1074;&#1072;&#1070;&#1052;\Local%20Settings\Temporary%20Internet%20Files\Content.MSO\708AAB9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031CE-78BE-4239-9512-98F1F64F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708AAB91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"Волгоградэнергосбыт"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ЗеленоваАМ</dc:creator>
  <cp:lastModifiedBy>sohindv</cp:lastModifiedBy>
  <cp:revision>2</cp:revision>
  <cp:lastPrinted>2019-02-15T09:54:00Z</cp:lastPrinted>
  <dcterms:created xsi:type="dcterms:W3CDTF">2019-08-20T12:55:00Z</dcterms:created>
  <dcterms:modified xsi:type="dcterms:W3CDTF">2019-08-20T12:55:00Z</dcterms:modified>
</cp:coreProperties>
</file>