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DCD" w:rsidRDefault="00061DCD" w:rsidP="006B1CA7">
      <w:pPr>
        <w:pStyle w:val="21"/>
        <w:ind w:left="284" w:firstLine="437"/>
        <w:jc w:val="center"/>
        <w:rPr>
          <w:szCs w:val="24"/>
        </w:rPr>
      </w:pPr>
    </w:p>
    <w:p w:rsidR="00061DCD" w:rsidRDefault="00061DCD" w:rsidP="006B1CA7">
      <w:pPr>
        <w:pStyle w:val="21"/>
        <w:ind w:firstLine="0"/>
        <w:jc w:val="both"/>
        <w:rPr>
          <w:szCs w:val="24"/>
        </w:rPr>
      </w:pPr>
    </w:p>
    <w:p w:rsidR="00061DCD" w:rsidRDefault="00061DCD" w:rsidP="006033D0">
      <w:pPr>
        <w:spacing w:after="120"/>
        <w:rPr>
          <w:rFonts w:ascii="Times New Roman" w:hAnsi="Times New Roman"/>
          <w:b/>
          <w:i/>
        </w:rPr>
      </w:pPr>
      <w:r w:rsidRPr="006033D0">
        <w:rPr>
          <w:rFonts w:ascii="Times New Roman" w:hAnsi="Times New Roman"/>
          <w:b/>
          <w:i/>
        </w:rPr>
        <w:t>Объёмы покупки электроэнергии</w:t>
      </w:r>
      <w:r w:rsidR="00B67CDA">
        <w:rPr>
          <w:rFonts w:ascii="Times New Roman" w:hAnsi="Times New Roman"/>
          <w:b/>
          <w:i/>
        </w:rPr>
        <w:t xml:space="preserve"> (мощности)</w:t>
      </w:r>
      <w:r w:rsidRPr="006033D0">
        <w:rPr>
          <w:rFonts w:ascii="Times New Roman" w:hAnsi="Times New Roman"/>
          <w:b/>
          <w:i/>
        </w:rPr>
        <w:t xml:space="preserve"> на розничном рынке за </w:t>
      </w:r>
      <w:r w:rsidR="00C93252">
        <w:rPr>
          <w:rFonts w:ascii="Times New Roman" w:hAnsi="Times New Roman"/>
          <w:b/>
          <w:i/>
        </w:rPr>
        <w:t>сентябрь</w:t>
      </w:r>
      <w:r w:rsidR="007900D5" w:rsidRPr="007900D5">
        <w:rPr>
          <w:rFonts w:ascii="Times New Roman" w:hAnsi="Times New Roman"/>
          <w:b/>
          <w:i/>
        </w:rPr>
        <w:t xml:space="preserve"> 2019 </w:t>
      </w:r>
      <w:r w:rsidRPr="006033D0">
        <w:rPr>
          <w:rFonts w:ascii="Times New Roman" w:hAnsi="Times New Roman"/>
          <w:b/>
          <w:i/>
        </w:rPr>
        <w:t>г.</w:t>
      </w:r>
    </w:p>
    <w:p w:rsidR="002A2432" w:rsidRPr="006033D0" w:rsidRDefault="002A2432" w:rsidP="006033D0">
      <w:pPr>
        <w:spacing w:after="120"/>
        <w:rPr>
          <w:rFonts w:ascii="Times New Roman" w:hAnsi="Times New Roman"/>
          <w:b/>
          <w:i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52"/>
        <w:gridCol w:w="2968"/>
        <w:gridCol w:w="3402"/>
      </w:tblGrid>
      <w:tr w:rsidR="00C17912" w:rsidRPr="00A67527" w:rsidTr="00C17912">
        <w:trPr>
          <w:trHeight w:val="630"/>
        </w:trPr>
        <w:tc>
          <w:tcPr>
            <w:tcW w:w="2952" w:type="dxa"/>
            <w:noWrap/>
            <w:vAlign w:val="center"/>
          </w:tcPr>
          <w:p w:rsidR="00C17912" w:rsidRPr="00B67CDA" w:rsidRDefault="00C17912" w:rsidP="00B67CDA">
            <w:pPr>
              <w:rPr>
                <w:rFonts w:ascii="Arial" w:hAnsi="Arial"/>
                <w:sz w:val="18"/>
                <w:szCs w:val="18"/>
              </w:rPr>
            </w:pPr>
            <w:r w:rsidRPr="00B67CDA">
              <w:rPr>
                <w:rFonts w:ascii="Arial" w:hAnsi="Arial"/>
                <w:sz w:val="18"/>
                <w:szCs w:val="18"/>
              </w:rPr>
              <w:t>Наименование поставщика</w:t>
            </w:r>
          </w:p>
        </w:tc>
        <w:tc>
          <w:tcPr>
            <w:tcW w:w="2968" w:type="dxa"/>
            <w:vAlign w:val="center"/>
          </w:tcPr>
          <w:p w:rsidR="00C17912" w:rsidRPr="00B67CDA" w:rsidRDefault="00C17912" w:rsidP="00C17912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67CDA">
              <w:rPr>
                <w:rFonts w:ascii="Arial" w:hAnsi="Arial"/>
                <w:sz w:val="18"/>
                <w:szCs w:val="18"/>
              </w:rPr>
              <w:t>Объем покупки электроэнергии, кВт*</w:t>
            </w:r>
            <w:proofErr w:type="gramStart"/>
            <w:r w:rsidRPr="00B67CDA">
              <w:rPr>
                <w:rFonts w:ascii="Arial" w:hAnsi="Arial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3402" w:type="dxa"/>
            <w:noWrap/>
            <w:vAlign w:val="center"/>
          </w:tcPr>
          <w:p w:rsidR="00C17912" w:rsidRPr="00B67CDA" w:rsidRDefault="00C17912" w:rsidP="00C17912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67CDA">
              <w:rPr>
                <w:rFonts w:ascii="Arial" w:hAnsi="Arial"/>
                <w:sz w:val="18"/>
                <w:szCs w:val="18"/>
              </w:rPr>
              <w:t>Цена, руб./кВт*</w:t>
            </w:r>
            <w:proofErr w:type="gramStart"/>
            <w:r w:rsidRPr="00B67CDA">
              <w:rPr>
                <w:rFonts w:ascii="Arial" w:hAnsi="Arial"/>
                <w:sz w:val="18"/>
                <w:szCs w:val="18"/>
              </w:rPr>
              <w:t>ч</w:t>
            </w:r>
            <w:proofErr w:type="gramEnd"/>
          </w:p>
        </w:tc>
      </w:tr>
      <w:tr w:rsidR="00C93252" w:rsidRPr="00E911B2" w:rsidTr="00A62720">
        <w:trPr>
          <w:trHeight w:val="375"/>
        </w:trPr>
        <w:tc>
          <w:tcPr>
            <w:tcW w:w="2952" w:type="dxa"/>
            <w:vAlign w:val="bottom"/>
          </w:tcPr>
          <w:p w:rsidR="00C93252" w:rsidRDefault="00C93252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ООО "</w:t>
            </w:r>
            <w:proofErr w:type="spellStart"/>
            <w:r>
              <w:rPr>
                <w:rFonts w:ascii="Arial CYR" w:hAnsi="Arial CYR" w:cs="Arial CYR"/>
                <w:sz w:val="18"/>
                <w:szCs w:val="18"/>
              </w:rPr>
              <w:t>ЛУКОЙЛ-Энергосервис</w:t>
            </w:r>
            <w:proofErr w:type="spellEnd"/>
            <w:r>
              <w:rPr>
                <w:rFonts w:ascii="Arial CYR" w:hAnsi="Arial CYR" w:cs="Arial CYR"/>
                <w:sz w:val="18"/>
                <w:szCs w:val="18"/>
              </w:rPr>
              <w:t>"</w:t>
            </w:r>
          </w:p>
        </w:tc>
        <w:tc>
          <w:tcPr>
            <w:tcW w:w="2968" w:type="dxa"/>
            <w:noWrap/>
            <w:vAlign w:val="center"/>
          </w:tcPr>
          <w:p w:rsidR="00C93252" w:rsidRDefault="00C9325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683794</w:t>
            </w:r>
          </w:p>
        </w:tc>
        <w:tc>
          <w:tcPr>
            <w:tcW w:w="3402" w:type="dxa"/>
            <w:noWrap/>
            <w:vAlign w:val="center"/>
          </w:tcPr>
          <w:p w:rsidR="00C93252" w:rsidRDefault="00C9325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2,49704</w:t>
            </w:r>
          </w:p>
        </w:tc>
      </w:tr>
      <w:tr w:rsidR="00C93252" w:rsidRPr="00E911B2" w:rsidTr="00A62720">
        <w:trPr>
          <w:trHeight w:val="375"/>
        </w:trPr>
        <w:tc>
          <w:tcPr>
            <w:tcW w:w="2952" w:type="dxa"/>
            <w:vAlign w:val="bottom"/>
          </w:tcPr>
          <w:p w:rsidR="00C93252" w:rsidRDefault="00C93252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ООО "</w:t>
            </w:r>
            <w:proofErr w:type="spellStart"/>
            <w:r>
              <w:rPr>
                <w:rFonts w:ascii="Arial CYR" w:hAnsi="Arial CYR" w:cs="Arial CYR"/>
                <w:sz w:val="18"/>
                <w:szCs w:val="18"/>
              </w:rPr>
              <w:t>МВА-Энергобаланс</w:t>
            </w:r>
            <w:proofErr w:type="spellEnd"/>
            <w:r>
              <w:rPr>
                <w:rFonts w:ascii="Arial CYR" w:hAnsi="Arial CYR" w:cs="Arial CYR"/>
                <w:sz w:val="18"/>
                <w:szCs w:val="18"/>
              </w:rPr>
              <w:t>"</w:t>
            </w:r>
          </w:p>
        </w:tc>
        <w:tc>
          <w:tcPr>
            <w:tcW w:w="2968" w:type="dxa"/>
            <w:noWrap/>
            <w:vAlign w:val="center"/>
          </w:tcPr>
          <w:p w:rsidR="00C93252" w:rsidRDefault="00C9325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1399842</w:t>
            </w:r>
          </w:p>
        </w:tc>
        <w:tc>
          <w:tcPr>
            <w:tcW w:w="3402" w:type="dxa"/>
            <w:noWrap/>
            <w:vAlign w:val="center"/>
          </w:tcPr>
          <w:p w:rsidR="00C93252" w:rsidRDefault="00C9325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2,75220</w:t>
            </w:r>
          </w:p>
        </w:tc>
      </w:tr>
      <w:tr w:rsidR="00C93252" w:rsidRPr="00E911B2" w:rsidTr="00A62720">
        <w:trPr>
          <w:trHeight w:val="375"/>
        </w:trPr>
        <w:tc>
          <w:tcPr>
            <w:tcW w:w="2952" w:type="dxa"/>
            <w:vAlign w:val="bottom"/>
          </w:tcPr>
          <w:p w:rsidR="00C93252" w:rsidRDefault="00C93252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ООО "</w:t>
            </w:r>
            <w:proofErr w:type="spellStart"/>
            <w:r>
              <w:rPr>
                <w:rFonts w:ascii="Arial CYR" w:hAnsi="Arial CYR" w:cs="Arial CYR"/>
                <w:sz w:val="18"/>
                <w:szCs w:val="18"/>
              </w:rPr>
              <w:t>Центрэнерго</w:t>
            </w:r>
            <w:proofErr w:type="spellEnd"/>
            <w:r>
              <w:rPr>
                <w:rFonts w:ascii="Arial CYR" w:hAnsi="Arial CYR" w:cs="Arial CYR"/>
                <w:sz w:val="18"/>
                <w:szCs w:val="18"/>
              </w:rPr>
              <w:t>"</w:t>
            </w:r>
          </w:p>
        </w:tc>
        <w:tc>
          <w:tcPr>
            <w:tcW w:w="2968" w:type="dxa"/>
            <w:noWrap/>
            <w:vAlign w:val="center"/>
          </w:tcPr>
          <w:p w:rsidR="00C93252" w:rsidRDefault="00C9325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1097034</w:t>
            </w:r>
          </w:p>
        </w:tc>
        <w:tc>
          <w:tcPr>
            <w:tcW w:w="3402" w:type="dxa"/>
            <w:noWrap/>
            <w:vAlign w:val="center"/>
          </w:tcPr>
          <w:p w:rsidR="00C93252" w:rsidRDefault="00C9325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2,86324</w:t>
            </w:r>
          </w:p>
        </w:tc>
      </w:tr>
    </w:tbl>
    <w:p w:rsidR="00061DCD" w:rsidRDefault="00061DCD" w:rsidP="006B1CA7">
      <w:pPr>
        <w:tabs>
          <w:tab w:val="decimal" w:pos="8364"/>
          <w:tab w:val="decimal" w:pos="9356"/>
        </w:tabs>
        <w:spacing w:after="0"/>
        <w:rPr>
          <w:rFonts w:ascii="Times New Roman" w:hAnsi="Times New Roman"/>
          <w:sz w:val="24"/>
          <w:szCs w:val="24"/>
        </w:rPr>
      </w:pPr>
    </w:p>
    <w:p w:rsidR="00061DCD" w:rsidRDefault="00061DCD" w:rsidP="006B1CA7">
      <w:pPr>
        <w:tabs>
          <w:tab w:val="decimal" w:pos="8364"/>
          <w:tab w:val="decimal" w:pos="9356"/>
        </w:tabs>
        <w:spacing w:after="0"/>
        <w:rPr>
          <w:rFonts w:ascii="Times New Roman" w:hAnsi="Times New Roman"/>
          <w:sz w:val="24"/>
          <w:szCs w:val="24"/>
        </w:rPr>
      </w:pPr>
    </w:p>
    <w:p w:rsidR="00DD43BF" w:rsidRDefault="00DD43BF" w:rsidP="006B1CA7">
      <w:pPr>
        <w:tabs>
          <w:tab w:val="decimal" w:pos="8364"/>
          <w:tab w:val="decimal" w:pos="9356"/>
        </w:tabs>
        <w:spacing w:after="0"/>
        <w:rPr>
          <w:rFonts w:ascii="Times New Roman" w:hAnsi="Times New Roman"/>
          <w:sz w:val="24"/>
          <w:szCs w:val="24"/>
        </w:rPr>
      </w:pPr>
    </w:p>
    <w:sectPr w:rsidR="00DD43BF" w:rsidSect="00A67527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5424A"/>
    <w:multiLevelType w:val="hybridMultilevel"/>
    <w:tmpl w:val="132E1064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6AF2"/>
    <w:rsid w:val="000207A5"/>
    <w:rsid w:val="000258E8"/>
    <w:rsid w:val="0003077C"/>
    <w:rsid w:val="0003137B"/>
    <w:rsid w:val="000522D5"/>
    <w:rsid w:val="00061DCD"/>
    <w:rsid w:val="00066BF3"/>
    <w:rsid w:val="00077D60"/>
    <w:rsid w:val="000805AF"/>
    <w:rsid w:val="0008281E"/>
    <w:rsid w:val="000838A7"/>
    <w:rsid w:val="00097B41"/>
    <w:rsid w:val="000A3242"/>
    <w:rsid w:val="000A6DD8"/>
    <w:rsid w:val="000B313D"/>
    <w:rsid w:val="000C070A"/>
    <w:rsid w:val="000C3025"/>
    <w:rsid w:val="000D21E3"/>
    <w:rsid w:val="000E0892"/>
    <w:rsid w:val="000E6CB3"/>
    <w:rsid w:val="001007FD"/>
    <w:rsid w:val="00102F6A"/>
    <w:rsid w:val="00113E4C"/>
    <w:rsid w:val="0013524A"/>
    <w:rsid w:val="00147D16"/>
    <w:rsid w:val="001603F2"/>
    <w:rsid w:val="00167768"/>
    <w:rsid w:val="001858A3"/>
    <w:rsid w:val="00185C8F"/>
    <w:rsid w:val="001A528A"/>
    <w:rsid w:val="001B426D"/>
    <w:rsid w:val="001D1689"/>
    <w:rsid w:val="001E7D44"/>
    <w:rsid w:val="002070BC"/>
    <w:rsid w:val="00207BED"/>
    <w:rsid w:val="002214B1"/>
    <w:rsid w:val="00224505"/>
    <w:rsid w:val="002267B4"/>
    <w:rsid w:val="002347EB"/>
    <w:rsid w:val="00251088"/>
    <w:rsid w:val="00251551"/>
    <w:rsid w:val="002819BA"/>
    <w:rsid w:val="0029214B"/>
    <w:rsid w:val="00292900"/>
    <w:rsid w:val="002968B3"/>
    <w:rsid w:val="002A2432"/>
    <w:rsid w:val="002A268B"/>
    <w:rsid w:val="002B38F0"/>
    <w:rsid w:val="002C15ED"/>
    <w:rsid w:val="002D23ED"/>
    <w:rsid w:val="002D3EE7"/>
    <w:rsid w:val="002D6A8C"/>
    <w:rsid w:val="002E033A"/>
    <w:rsid w:val="002E1C97"/>
    <w:rsid w:val="002F33C9"/>
    <w:rsid w:val="003049AC"/>
    <w:rsid w:val="00306D38"/>
    <w:rsid w:val="00324832"/>
    <w:rsid w:val="003250C4"/>
    <w:rsid w:val="003306FA"/>
    <w:rsid w:val="00336D3F"/>
    <w:rsid w:val="003420B8"/>
    <w:rsid w:val="003435F8"/>
    <w:rsid w:val="0036666A"/>
    <w:rsid w:val="00376B87"/>
    <w:rsid w:val="003846EC"/>
    <w:rsid w:val="00386A71"/>
    <w:rsid w:val="003871D9"/>
    <w:rsid w:val="0039398D"/>
    <w:rsid w:val="003A02B0"/>
    <w:rsid w:val="003A33F7"/>
    <w:rsid w:val="003A58F5"/>
    <w:rsid w:val="003B1633"/>
    <w:rsid w:val="003B3702"/>
    <w:rsid w:val="003C1328"/>
    <w:rsid w:val="003C4FC9"/>
    <w:rsid w:val="003D0A32"/>
    <w:rsid w:val="003D7397"/>
    <w:rsid w:val="003D7E89"/>
    <w:rsid w:val="003E27A6"/>
    <w:rsid w:val="003E668E"/>
    <w:rsid w:val="003F4138"/>
    <w:rsid w:val="003F5917"/>
    <w:rsid w:val="00407DE5"/>
    <w:rsid w:val="00410D3A"/>
    <w:rsid w:val="004322B2"/>
    <w:rsid w:val="00432C03"/>
    <w:rsid w:val="00433106"/>
    <w:rsid w:val="0043582B"/>
    <w:rsid w:val="00455A33"/>
    <w:rsid w:val="00462B87"/>
    <w:rsid w:val="0046528C"/>
    <w:rsid w:val="00493C9E"/>
    <w:rsid w:val="00494C28"/>
    <w:rsid w:val="004B3F79"/>
    <w:rsid w:val="004B50D3"/>
    <w:rsid w:val="004C12DA"/>
    <w:rsid w:val="004C722B"/>
    <w:rsid w:val="004D2DB8"/>
    <w:rsid w:val="004D4241"/>
    <w:rsid w:val="005026E3"/>
    <w:rsid w:val="00505411"/>
    <w:rsid w:val="00523325"/>
    <w:rsid w:val="00525494"/>
    <w:rsid w:val="00527904"/>
    <w:rsid w:val="0053220B"/>
    <w:rsid w:val="005343DB"/>
    <w:rsid w:val="00544FED"/>
    <w:rsid w:val="005558CC"/>
    <w:rsid w:val="005603AB"/>
    <w:rsid w:val="00571A6F"/>
    <w:rsid w:val="005773D8"/>
    <w:rsid w:val="00577A70"/>
    <w:rsid w:val="00593C05"/>
    <w:rsid w:val="005B4D61"/>
    <w:rsid w:val="005B7209"/>
    <w:rsid w:val="005C28E3"/>
    <w:rsid w:val="005E4F83"/>
    <w:rsid w:val="006033D0"/>
    <w:rsid w:val="006071E9"/>
    <w:rsid w:val="00614D5C"/>
    <w:rsid w:val="00615504"/>
    <w:rsid w:val="00616F2D"/>
    <w:rsid w:val="006228CF"/>
    <w:rsid w:val="006320C4"/>
    <w:rsid w:val="00656DF6"/>
    <w:rsid w:val="006629D0"/>
    <w:rsid w:val="006631EF"/>
    <w:rsid w:val="006652E1"/>
    <w:rsid w:val="00680775"/>
    <w:rsid w:val="00681E76"/>
    <w:rsid w:val="0069207E"/>
    <w:rsid w:val="006A4FDE"/>
    <w:rsid w:val="006B1CA7"/>
    <w:rsid w:val="006B7543"/>
    <w:rsid w:val="006D26B6"/>
    <w:rsid w:val="006D5049"/>
    <w:rsid w:val="006D5E99"/>
    <w:rsid w:val="006D7F4D"/>
    <w:rsid w:val="006E21E3"/>
    <w:rsid w:val="006E56BF"/>
    <w:rsid w:val="006E7CE5"/>
    <w:rsid w:val="006F396B"/>
    <w:rsid w:val="006F405C"/>
    <w:rsid w:val="00706437"/>
    <w:rsid w:val="00716035"/>
    <w:rsid w:val="00724183"/>
    <w:rsid w:val="0073093F"/>
    <w:rsid w:val="00741FC8"/>
    <w:rsid w:val="007446E2"/>
    <w:rsid w:val="0075529C"/>
    <w:rsid w:val="0076107C"/>
    <w:rsid w:val="00761DD5"/>
    <w:rsid w:val="00766F48"/>
    <w:rsid w:val="007855AD"/>
    <w:rsid w:val="007900D5"/>
    <w:rsid w:val="007956B0"/>
    <w:rsid w:val="007A1A2A"/>
    <w:rsid w:val="007A44ED"/>
    <w:rsid w:val="007B143B"/>
    <w:rsid w:val="007B6D8E"/>
    <w:rsid w:val="007C25BB"/>
    <w:rsid w:val="007C7F0C"/>
    <w:rsid w:val="007D256F"/>
    <w:rsid w:val="007E512D"/>
    <w:rsid w:val="007F0AF7"/>
    <w:rsid w:val="007F3825"/>
    <w:rsid w:val="008052FC"/>
    <w:rsid w:val="008122FB"/>
    <w:rsid w:val="00816949"/>
    <w:rsid w:val="00830601"/>
    <w:rsid w:val="00840BCD"/>
    <w:rsid w:val="00870ABD"/>
    <w:rsid w:val="00891796"/>
    <w:rsid w:val="008A0241"/>
    <w:rsid w:val="008A40C7"/>
    <w:rsid w:val="008A6CCC"/>
    <w:rsid w:val="008B3F25"/>
    <w:rsid w:val="008C2B3F"/>
    <w:rsid w:val="008C3FC5"/>
    <w:rsid w:val="008C4B77"/>
    <w:rsid w:val="008D2084"/>
    <w:rsid w:val="008D3A75"/>
    <w:rsid w:val="008E43A8"/>
    <w:rsid w:val="008E67EE"/>
    <w:rsid w:val="008F2C14"/>
    <w:rsid w:val="008F685C"/>
    <w:rsid w:val="009050A0"/>
    <w:rsid w:val="00917C97"/>
    <w:rsid w:val="00945890"/>
    <w:rsid w:val="00950AAA"/>
    <w:rsid w:val="009528DD"/>
    <w:rsid w:val="00952B9B"/>
    <w:rsid w:val="00966F92"/>
    <w:rsid w:val="00971E2C"/>
    <w:rsid w:val="009741CC"/>
    <w:rsid w:val="00983A5E"/>
    <w:rsid w:val="009978CA"/>
    <w:rsid w:val="009B6AF2"/>
    <w:rsid w:val="009C2DA1"/>
    <w:rsid w:val="009D05FF"/>
    <w:rsid w:val="009D7973"/>
    <w:rsid w:val="009D7FF7"/>
    <w:rsid w:val="009E0FBC"/>
    <w:rsid w:val="009E3B0D"/>
    <w:rsid w:val="009F2385"/>
    <w:rsid w:val="009F3EEA"/>
    <w:rsid w:val="009F4D88"/>
    <w:rsid w:val="00A000D3"/>
    <w:rsid w:val="00A01568"/>
    <w:rsid w:val="00A04522"/>
    <w:rsid w:val="00A149AD"/>
    <w:rsid w:val="00A32D39"/>
    <w:rsid w:val="00A3726E"/>
    <w:rsid w:val="00A54B37"/>
    <w:rsid w:val="00A62720"/>
    <w:rsid w:val="00A67527"/>
    <w:rsid w:val="00A706FC"/>
    <w:rsid w:val="00A86DAF"/>
    <w:rsid w:val="00A87740"/>
    <w:rsid w:val="00AA24D6"/>
    <w:rsid w:val="00AA2729"/>
    <w:rsid w:val="00AA3F5C"/>
    <w:rsid w:val="00AA779B"/>
    <w:rsid w:val="00AE788E"/>
    <w:rsid w:val="00AF1159"/>
    <w:rsid w:val="00AF1E46"/>
    <w:rsid w:val="00AF4E53"/>
    <w:rsid w:val="00B02F6F"/>
    <w:rsid w:val="00B072CE"/>
    <w:rsid w:val="00B10699"/>
    <w:rsid w:val="00B16AF8"/>
    <w:rsid w:val="00B22CCD"/>
    <w:rsid w:val="00B27719"/>
    <w:rsid w:val="00B339F8"/>
    <w:rsid w:val="00B47896"/>
    <w:rsid w:val="00B66B30"/>
    <w:rsid w:val="00B67CDA"/>
    <w:rsid w:val="00B7271E"/>
    <w:rsid w:val="00B7381C"/>
    <w:rsid w:val="00B75BC3"/>
    <w:rsid w:val="00B9377E"/>
    <w:rsid w:val="00BA29F1"/>
    <w:rsid w:val="00BB59F8"/>
    <w:rsid w:val="00BC2C91"/>
    <w:rsid w:val="00BC7D66"/>
    <w:rsid w:val="00BC7F55"/>
    <w:rsid w:val="00BD3058"/>
    <w:rsid w:val="00BE3A78"/>
    <w:rsid w:val="00BF066B"/>
    <w:rsid w:val="00C02CFD"/>
    <w:rsid w:val="00C11B4F"/>
    <w:rsid w:val="00C17912"/>
    <w:rsid w:val="00C37626"/>
    <w:rsid w:val="00C45C34"/>
    <w:rsid w:val="00C57FDA"/>
    <w:rsid w:val="00C62676"/>
    <w:rsid w:val="00C66B6E"/>
    <w:rsid w:val="00C87F17"/>
    <w:rsid w:val="00C93252"/>
    <w:rsid w:val="00C94831"/>
    <w:rsid w:val="00CA569F"/>
    <w:rsid w:val="00CB7DB7"/>
    <w:rsid w:val="00CC5867"/>
    <w:rsid w:val="00CC648B"/>
    <w:rsid w:val="00CD252D"/>
    <w:rsid w:val="00CD4237"/>
    <w:rsid w:val="00CF5617"/>
    <w:rsid w:val="00CF72FB"/>
    <w:rsid w:val="00D04038"/>
    <w:rsid w:val="00D076B8"/>
    <w:rsid w:val="00D204CD"/>
    <w:rsid w:val="00D26672"/>
    <w:rsid w:val="00D3392A"/>
    <w:rsid w:val="00D41C2A"/>
    <w:rsid w:val="00D448A5"/>
    <w:rsid w:val="00D52CF4"/>
    <w:rsid w:val="00D61EBF"/>
    <w:rsid w:val="00D71A3F"/>
    <w:rsid w:val="00D720A6"/>
    <w:rsid w:val="00D76141"/>
    <w:rsid w:val="00DC2E45"/>
    <w:rsid w:val="00DC7B41"/>
    <w:rsid w:val="00DD020C"/>
    <w:rsid w:val="00DD2EB4"/>
    <w:rsid w:val="00DD43BF"/>
    <w:rsid w:val="00DD592A"/>
    <w:rsid w:val="00DD637B"/>
    <w:rsid w:val="00DD6766"/>
    <w:rsid w:val="00DE5F0E"/>
    <w:rsid w:val="00DF5257"/>
    <w:rsid w:val="00E0451F"/>
    <w:rsid w:val="00E166D0"/>
    <w:rsid w:val="00E26B01"/>
    <w:rsid w:val="00E2798B"/>
    <w:rsid w:val="00E31792"/>
    <w:rsid w:val="00E33CFE"/>
    <w:rsid w:val="00E42452"/>
    <w:rsid w:val="00E475FE"/>
    <w:rsid w:val="00E67875"/>
    <w:rsid w:val="00E766BE"/>
    <w:rsid w:val="00E8604C"/>
    <w:rsid w:val="00E90B3B"/>
    <w:rsid w:val="00E911B2"/>
    <w:rsid w:val="00EB29C5"/>
    <w:rsid w:val="00EB3B43"/>
    <w:rsid w:val="00EB73EA"/>
    <w:rsid w:val="00EC621A"/>
    <w:rsid w:val="00ED2BA9"/>
    <w:rsid w:val="00ED300C"/>
    <w:rsid w:val="00ED4A5D"/>
    <w:rsid w:val="00EE69A8"/>
    <w:rsid w:val="00EE7D4F"/>
    <w:rsid w:val="00F04AAA"/>
    <w:rsid w:val="00F17E74"/>
    <w:rsid w:val="00F23847"/>
    <w:rsid w:val="00F32CAC"/>
    <w:rsid w:val="00F36A72"/>
    <w:rsid w:val="00F36D92"/>
    <w:rsid w:val="00F3701A"/>
    <w:rsid w:val="00F458DC"/>
    <w:rsid w:val="00F56F14"/>
    <w:rsid w:val="00F700D9"/>
    <w:rsid w:val="00F74A46"/>
    <w:rsid w:val="00F76A42"/>
    <w:rsid w:val="00F856AC"/>
    <w:rsid w:val="00F936D8"/>
    <w:rsid w:val="00FC19BB"/>
    <w:rsid w:val="00FC2517"/>
    <w:rsid w:val="00FC628E"/>
    <w:rsid w:val="00FD5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7D4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rsid w:val="00F856AC"/>
    <w:pPr>
      <w:tabs>
        <w:tab w:val="center" w:pos="4153"/>
        <w:tab w:val="right" w:pos="8306"/>
      </w:tabs>
      <w:spacing w:before="120" w:after="0" w:line="360" w:lineRule="auto"/>
      <w:ind w:firstLine="720"/>
    </w:pPr>
    <w:rPr>
      <w:rFonts w:ascii="Times New Roman" w:hAnsi="Times New Roman"/>
      <w:sz w:val="20"/>
      <w:szCs w:val="20"/>
      <w:lang/>
    </w:rPr>
  </w:style>
  <w:style w:type="character" w:customStyle="1" w:styleId="a4">
    <w:name w:val="Нижний колонтитул Знак"/>
    <w:link w:val="a3"/>
    <w:locked/>
    <w:rsid w:val="00F856AC"/>
    <w:rPr>
      <w:rFonts w:ascii="Times New Roman" w:hAnsi="Times New Roman" w:cs="Times New Roman"/>
      <w:sz w:val="20"/>
      <w:szCs w:val="20"/>
    </w:rPr>
  </w:style>
  <w:style w:type="paragraph" w:customStyle="1" w:styleId="21">
    <w:name w:val="Основной текст 21"/>
    <w:basedOn w:val="a"/>
    <w:rsid w:val="008F2C14"/>
    <w:pPr>
      <w:spacing w:after="0" w:line="240" w:lineRule="auto"/>
      <w:ind w:firstLine="993"/>
    </w:pPr>
    <w:rPr>
      <w:rFonts w:ascii="Times New Roman" w:hAnsi="Times New Roman"/>
      <w:sz w:val="24"/>
      <w:szCs w:val="20"/>
    </w:rPr>
  </w:style>
  <w:style w:type="paragraph" w:customStyle="1" w:styleId="ListParagraph">
    <w:name w:val="List Paragraph"/>
    <w:basedOn w:val="a"/>
    <w:rsid w:val="00A67527"/>
    <w:pPr>
      <w:ind w:left="720"/>
      <w:contextualSpacing/>
    </w:pPr>
  </w:style>
  <w:style w:type="table" w:styleId="a5">
    <w:name w:val="Table Grid"/>
    <w:basedOn w:val="a1"/>
    <w:locked/>
    <w:rsid w:val="006B1C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8A0241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7">
    <w:name w:val="Текст выноски Знак"/>
    <w:link w:val="a6"/>
    <w:rsid w:val="008A02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90;&#1072;&#1087;&#1086;&#1074;&#1072;&#1070;&#1052;\Local%20Settings\Temporary%20Internet%20Files\Content.MSO\708AAB9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A35E49-415D-4670-9D5B-7E0F8C4FA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708AAB91</Template>
  <TotalTime>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</vt:lpstr>
    </vt:vector>
  </TitlesOfParts>
  <Company>ОАО "Волгоградэнергосбыт"</Company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</dc:title>
  <dc:creator>ЗеленоваАМ</dc:creator>
  <cp:lastModifiedBy>sohindv</cp:lastModifiedBy>
  <cp:revision>2</cp:revision>
  <cp:lastPrinted>2019-02-15T09:54:00Z</cp:lastPrinted>
  <dcterms:created xsi:type="dcterms:W3CDTF">2019-10-16T08:27:00Z</dcterms:created>
  <dcterms:modified xsi:type="dcterms:W3CDTF">2019-10-16T08:27:00Z</dcterms:modified>
</cp:coreProperties>
</file>